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D" w:rsidRDefault="00750CED">
      <w:pPr>
        <w:spacing w:line="200" w:lineRule="exact"/>
      </w:pPr>
      <w:r>
        <w:rPr>
          <w:noProof/>
          <w:lang w:eastAsia="zh-CN"/>
        </w:rPr>
        <w:pict>
          <v:group id="_x0000_s1026" style="position:absolute;margin-left:77.7pt;margin-top:139.75pt;width:67.9pt;height:1.8pt;z-index:-251658240;mso-position-horizontal-relative:page;mso-position-vertical-relative:page" coordorigin="1541,2794" coordsize="1341,21">
            <v:line id="_x0000_s1027" style="position:absolute" from="1552,2805" to="2872,2805" strokeweight="1.8pt"/>
            <w10:wrap anchorx="page" anchory="page"/>
          </v:group>
        </w:pict>
      </w:r>
    </w:p>
    <w:p w:rsidR="00750CED" w:rsidRDefault="00750CED">
      <w:pPr>
        <w:spacing w:line="238" w:lineRule="exact"/>
      </w:pPr>
    </w:p>
    <w:p w:rsidR="00750CED" w:rsidRDefault="00750CED">
      <w:pPr>
        <w:pStyle w:val="BodyText"/>
        <w:ind w:left="245"/>
        <w:rPr>
          <w:lang w:eastAsia="zh-CN"/>
        </w:rPr>
      </w:pPr>
      <w:r>
        <w:rPr>
          <w:rFonts w:hint="eastAsia"/>
          <w:spacing w:val="1"/>
          <w:w w:val="179"/>
          <w:lang w:eastAsia="zh-CN"/>
        </w:rPr>
        <w:t>附件</w:t>
      </w:r>
    </w:p>
    <w:p w:rsidR="00750CED" w:rsidRPr="004E2AF1" w:rsidRDefault="00750CED" w:rsidP="004E2AF1">
      <w:pPr>
        <w:pStyle w:val="BodyText"/>
        <w:spacing w:before="91"/>
        <w:ind w:left="1699"/>
        <w:rPr>
          <w:sz w:val="28"/>
          <w:szCs w:val="28"/>
        </w:rPr>
      </w:pPr>
      <w:r w:rsidRPr="004E2AF1">
        <w:rPr>
          <w:rFonts w:hint="eastAsia"/>
          <w:spacing w:val="2"/>
          <w:w w:val="179"/>
          <w:sz w:val="28"/>
          <w:szCs w:val="28"/>
          <w:lang w:eastAsia="zh-CN"/>
        </w:rPr>
        <w:t>江苏省仪征中学党委信息工作相关人员信息表</w:t>
      </w: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30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5"/>
        <w:gridCol w:w="1857"/>
        <w:gridCol w:w="1857"/>
        <w:gridCol w:w="1858"/>
        <w:gridCol w:w="1877"/>
      </w:tblGrid>
      <w:tr w:rsidR="00750CED">
        <w:trPr>
          <w:trHeight w:hRule="exact" w:val="604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>
            <w:pPr>
              <w:spacing w:line="177" w:lineRule="exact"/>
            </w:pPr>
          </w:p>
          <w:p w:rsidR="00750CED" w:rsidRDefault="00750CED">
            <w:pPr>
              <w:ind w:left="435"/>
              <w:rPr>
                <w:lang w:eastAsia="zh-CN"/>
              </w:rPr>
            </w:pPr>
            <w:r>
              <w:rPr>
                <w:rFonts w:hint="eastAsia"/>
                <w:w w:val="181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>
            <w:pPr>
              <w:spacing w:line="177" w:lineRule="exact"/>
            </w:pPr>
          </w:p>
          <w:p w:rsidR="00750CED" w:rsidRDefault="00750CED">
            <w:pPr>
              <w:ind w:left="438"/>
              <w:rPr>
                <w:lang w:eastAsia="zh-CN"/>
              </w:rPr>
            </w:pPr>
            <w:r>
              <w:rPr>
                <w:rFonts w:hint="eastAsia"/>
                <w:w w:val="183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>
            <w:pPr>
              <w:spacing w:line="177" w:lineRule="exact"/>
            </w:pPr>
          </w:p>
          <w:p w:rsidR="00750CED" w:rsidRDefault="00750CED">
            <w:pPr>
              <w:ind w:left="439"/>
              <w:rPr>
                <w:lang w:eastAsia="zh-CN"/>
              </w:rPr>
            </w:pPr>
            <w:r>
              <w:rPr>
                <w:rFonts w:hint="eastAsia"/>
                <w:w w:val="183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0CED" w:rsidRDefault="00750CED">
            <w:pPr>
              <w:spacing w:line="177" w:lineRule="exact"/>
            </w:pPr>
          </w:p>
          <w:p w:rsidR="00750CED" w:rsidRDefault="00750CED">
            <w:pPr>
              <w:ind w:left="1207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联系方式</w:t>
            </w:r>
          </w:p>
        </w:tc>
      </w:tr>
      <w:tr w:rsidR="00750CED" w:rsidTr="00895B64">
        <w:trPr>
          <w:trHeight w:hRule="exact" w:val="590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CED" w:rsidRDefault="00750CED">
            <w:pPr>
              <w:spacing w:line="246" w:lineRule="exact"/>
              <w:rPr>
                <w:lang w:eastAsia="zh-CN"/>
              </w:rPr>
            </w:pPr>
          </w:p>
          <w:p w:rsidR="00750CED" w:rsidRDefault="00750CED">
            <w:pPr>
              <w:ind w:left="277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分管领导</w:t>
            </w: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  <w:lang w:eastAsia="zh-CN"/>
              </w:rPr>
            </w:pPr>
            <w:r w:rsidRPr="00895B64">
              <w:rPr>
                <w:rFonts w:hint="eastAsia"/>
                <w:sz w:val="32"/>
                <w:szCs w:val="32"/>
                <w:lang w:eastAsia="zh-CN"/>
              </w:rPr>
              <w:t>孟令军</w:t>
            </w: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  <w:lang w:eastAsia="zh-CN"/>
              </w:rPr>
            </w:pPr>
            <w:r w:rsidRPr="00895B64">
              <w:rPr>
                <w:rFonts w:hint="eastAsia"/>
                <w:sz w:val="32"/>
                <w:szCs w:val="32"/>
                <w:lang w:eastAsia="zh-CN"/>
              </w:rPr>
              <w:t>副校长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ED" w:rsidRDefault="00750CED">
            <w:pPr>
              <w:spacing w:line="160" w:lineRule="exact"/>
            </w:pPr>
          </w:p>
          <w:p w:rsidR="00750CED" w:rsidRDefault="00750CED">
            <w:pPr>
              <w:ind w:left="598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CED" w:rsidRDefault="00750CED" w:rsidP="00895B6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13651523133</w:t>
            </w:r>
          </w:p>
        </w:tc>
      </w:tr>
      <w:tr w:rsidR="00750CED" w:rsidTr="00895B64">
        <w:trPr>
          <w:trHeight w:hRule="exact" w:val="570"/>
        </w:trPr>
        <w:tc>
          <w:tcPr>
            <w:tcW w:w="18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CED" w:rsidRDefault="00750CED"/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ED" w:rsidRDefault="00750CED">
            <w:pPr>
              <w:spacing w:line="161" w:lineRule="exact"/>
            </w:pPr>
          </w:p>
          <w:p w:rsidR="00750CED" w:rsidRDefault="00750CED">
            <w:pPr>
              <w:ind w:left="598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CED" w:rsidRDefault="00750CED" w:rsidP="00895B64">
            <w:pPr>
              <w:jc w:val="center"/>
            </w:pPr>
          </w:p>
        </w:tc>
      </w:tr>
      <w:tr w:rsidR="00750CED" w:rsidTr="00895B64">
        <w:trPr>
          <w:trHeight w:hRule="exact" w:val="57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>
            <w:pPr>
              <w:spacing w:line="246" w:lineRule="exact"/>
              <w:rPr>
                <w:lang w:eastAsia="zh-CN"/>
              </w:rPr>
            </w:pPr>
          </w:p>
          <w:p w:rsidR="00750CED" w:rsidRDefault="00750CED">
            <w:pPr>
              <w:ind w:left="435"/>
              <w:rPr>
                <w:lang w:eastAsia="zh-CN"/>
              </w:rPr>
            </w:pPr>
            <w:r>
              <w:rPr>
                <w:rFonts w:hint="eastAsia"/>
                <w:spacing w:val="2"/>
                <w:w w:val="175"/>
                <w:sz w:val="32"/>
                <w:szCs w:val="32"/>
                <w:lang w:eastAsia="zh-CN"/>
              </w:rPr>
              <w:t>信息员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  <w:lang w:eastAsia="zh-CN"/>
              </w:rPr>
            </w:pPr>
            <w:r w:rsidRPr="00895B64">
              <w:rPr>
                <w:rFonts w:hint="eastAsia"/>
                <w:sz w:val="32"/>
                <w:szCs w:val="32"/>
                <w:lang w:eastAsia="zh-CN"/>
              </w:rPr>
              <w:t>王勇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0CED" w:rsidRPr="00895B64" w:rsidRDefault="00750CED" w:rsidP="00895B64">
            <w:pPr>
              <w:jc w:val="center"/>
              <w:rPr>
                <w:sz w:val="32"/>
                <w:szCs w:val="32"/>
                <w:lang w:eastAsia="zh-CN"/>
              </w:rPr>
            </w:pPr>
            <w:r w:rsidRPr="00895B64">
              <w:rPr>
                <w:rFonts w:hint="eastAsia"/>
                <w:sz w:val="32"/>
                <w:szCs w:val="32"/>
                <w:lang w:eastAsia="zh-CN"/>
              </w:rPr>
              <w:t>党办主任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ED" w:rsidRDefault="00750CED" w:rsidP="00F0430E">
            <w:pPr>
              <w:spacing w:line="160" w:lineRule="exact"/>
            </w:pPr>
          </w:p>
          <w:p w:rsidR="00750CED" w:rsidRDefault="00750CED" w:rsidP="00F0430E">
            <w:pPr>
              <w:ind w:left="598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CED" w:rsidRDefault="00750CED" w:rsidP="00895B6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13852545876</w:t>
            </w:r>
          </w:p>
        </w:tc>
      </w:tr>
      <w:tr w:rsidR="00750CED">
        <w:trPr>
          <w:trHeight w:hRule="exact" w:val="593"/>
        </w:trPr>
        <w:tc>
          <w:tcPr>
            <w:tcW w:w="18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/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/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CED" w:rsidRDefault="00750CED" w:rsidP="00F0430E">
            <w:pPr>
              <w:spacing w:line="161" w:lineRule="exact"/>
            </w:pPr>
          </w:p>
          <w:p w:rsidR="00750CED" w:rsidRDefault="00750CED" w:rsidP="00F0430E">
            <w:pPr>
              <w:ind w:left="598"/>
              <w:rPr>
                <w:lang w:eastAsia="zh-CN"/>
              </w:rPr>
            </w:pPr>
            <w:r>
              <w:rPr>
                <w:rFonts w:hint="eastAsia"/>
                <w:spacing w:val="1"/>
                <w:w w:val="176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0CED" w:rsidRDefault="00750CED"/>
        </w:tc>
      </w:tr>
    </w:tbl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00" w:lineRule="exact"/>
      </w:pPr>
    </w:p>
    <w:p w:rsidR="00750CED" w:rsidRDefault="00750CED">
      <w:pPr>
        <w:spacing w:line="256" w:lineRule="exact"/>
      </w:pPr>
    </w:p>
    <w:p w:rsidR="00750CED" w:rsidRDefault="00750CED">
      <w:pPr>
        <w:pStyle w:val="BodyText"/>
        <w:ind w:left="4256"/>
      </w:pPr>
      <w:r>
        <w:rPr>
          <w:w w:val="161"/>
          <w:sz w:val="30"/>
          <w:szCs w:val="30"/>
        </w:rPr>
        <w:t>ti ti ti</w:t>
      </w:r>
    </w:p>
    <w:sectPr w:rsidR="00750CED" w:rsidSect="001A28BF">
      <w:pgSz w:w="11907" w:h="16839"/>
      <w:pgMar w:top="1440" w:right="1222" w:bottom="1063" w:left="117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ED" w:rsidRDefault="00750CED">
      <w:r>
        <w:separator/>
      </w:r>
    </w:p>
  </w:endnote>
  <w:endnote w:type="continuationSeparator" w:id="0">
    <w:p w:rsidR="00750CED" w:rsidRDefault="0075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ED" w:rsidRDefault="00750CED">
      <w:r>
        <w:separator/>
      </w:r>
    </w:p>
  </w:footnote>
  <w:footnote w:type="continuationSeparator" w:id="0">
    <w:p w:rsidR="00750CED" w:rsidRDefault="00750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8BF"/>
    <w:rsid w:val="001546D8"/>
    <w:rsid w:val="001A28BF"/>
    <w:rsid w:val="004D6299"/>
    <w:rsid w:val="004E2AF1"/>
    <w:rsid w:val="00750CED"/>
    <w:rsid w:val="00895B64"/>
    <w:rsid w:val="00E26617"/>
    <w:rsid w:val="00F0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BF"/>
    <w:pPr>
      <w:widowControl w:val="0"/>
      <w:autoSpaceDE w:val="0"/>
      <w:autoSpaceDN w:val="0"/>
    </w:pPr>
    <w:rPr>
      <w:rFonts w:ascii="Times New Roman" w:hAnsi="Times New Roman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A28B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D96"/>
    <w:rPr>
      <w:rFonts w:ascii="Times New Roman" w:hAnsi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1A28BF"/>
    <w:pPr>
      <w:ind w:left="838" w:firstLine="838"/>
    </w:pPr>
  </w:style>
  <w:style w:type="paragraph" w:customStyle="1" w:styleId="TableParagraph">
    <w:name w:val="Table Paragraph"/>
    <w:basedOn w:val="Normal"/>
    <w:uiPriority w:val="99"/>
    <w:rsid w:val="001A28BF"/>
  </w:style>
  <w:style w:type="paragraph" w:styleId="Header">
    <w:name w:val="header"/>
    <w:basedOn w:val="Normal"/>
    <w:link w:val="HeaderChar"/>
    <w:uiPriority w:val="99"/>
    <w:rsid w:val="00E2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6D96"/>
    <w:rPr>
      <w:rFonts w:ascii="Times New Roman" w:hAnsi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E266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6D96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27</Words>
  <Characters>154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王勇</dc:creator>
  <cp:keywords/>
  <dc:description/>
  <cp:lastModifiedBy>王勇</cp:lastModifiedBy>
  <cp:revision>4</cp:revision>
  <dcterms:created xsi:type="dcterms:W3CDTF">2022-03-01T02:58:00Z</dcterms:created>
  <dcterms:modified xsi:type="dcterms:W3CDTF">2022-03-01T03:01:00Z</dcterms:modified>
</cp:coreProperties>
</file>